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AE0F" w14:textId="77777777" w:rsidR="002D31B4" w:rsidRDefault="002D31B4" w:rsidP="002D31B4">
      <w:pPr>
        <w:pStyle w:val="HWHeading1"/>
      </w:pPr>
      <w:r>
        <w:t>Appendix</w:t>
      </w:r>
    </w:p>
    <w:p w14:paraId="5AD21884" w14:textId="77777777" w:rsidR="002D31B4" w:rsidRDefault="002D31B4" w:rsidP="002D31B4">
      <w:pPr>
        <w:pStyle w:val="Heading3"/>
      </w:pPr>
      <w:r>
        <w:t xml:space="preserve">List of service providers: </w:t>
      </w:r>
    </w:p>
    <w:p w14:paraId="43CCE3E2" w14:textId="0C218CD2" w:rsidR="00790DC6" w:rsidRDefault="002D31B4" w:rsidP="00790DC6">
      <w:pPr>
        <w:pStyle w:val="HWBullets"/>
        <w:numPr>
          <w:ilvl w:val="0"/>
          <w:numId w:val="27"/>
        </w:numPr>
      </w:pPr>
      <w:r>
        <w:t>CAMHS</w:t>
      </w:r>
    </w:p>
    <w:p w14:paraId="20A41D5E" w14:textId="77777777" w:rsidR="002D31B4" w:rsidRDefault="002D31B4" w:rsidP="002D31B4">
      <w:pPr>
        <w:pStyle w:val="HWBullets"/>
        <w:numPr>
          <w:ilvl w:val="0"/>
          <w:numId w:val="27"/>
        </w:numPr>
      </w:pPr>
      <w:r w:rsidRPr="00E01858">
        <w:t>Primary care provider</w:t>
      </w:r>
    </w:p>
    <w:p w14:paraId="53076009" w14:textId="77777777" w:rsidR="002D31B4" w:rsidRDefault="002D31B4" w:rsidP="002D31B4">
      <w:pPr>
        <w:pStyle w:val="HWBullets"/>
        <w:numPr>
          <w:ilvl w:val="0"/>
          <w:numId w:val="27"/>
        </w:numPr>
      </w:pPr>
      <w:r w:rsidRPr="00520B22">
        <w:t>HCRG School Nurses - School Aged Health Service</w:t>
      </w:r>
      <w:r>
        <w:t xml:space="preserve"> Programme</w:t>
      </w:r>
    </w:p>
    <w:p w14:paraId="5CFC1EA5" w14:textId="77777777" w:rsidR="002D31B4" w:rsidRDefault="002D31B4" w:rsidP="002D31B4">
      <w:pPr>
        <w:pStyle w:val="HWBullets"/>
        <w:numPr>
          <w:ilvl w:val="0"/>
          <w:numId w:val="27"/>
        </w:numPr>
      </w:pPr>
      <w:r w:rsidRPr="00EA1CCE">
        <w:t xml:space="preserve">RUH </w:t>
      </w:r>
      <w:r>
        <w:t>C</w:t>
      </w:r>
      <w:r w:rsidRPr="00EA1CCE">
        <w:t>hildren’s A&amp;E</w:t>
      </w:r>
    </w:p>
    <w:p w14:paraId="4F3096ED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University of Bath</w:t>
      </w:r>
    </w:p>
    <w:p w14:paraId="161AED06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Norland College</w:t>
      </w:r>
    </w:p>
    <w:p w14:paraId="2203BA60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Bath Mind</w:t>
      </w:r>
    </w:p>
    <w:p w14:paraId="51FD18DD" w14:textId="100595F6" w:rsidR="00790DC6" w:rsidRDefault="00790DC6" w:rsidP="00790DC6">
      <w:pPr>
        <w:pStyle w:val="HWBullets"/>
        <w:numPr>
          <w:ilvl w:val="0"/>
          <w:numId w:val="13"/>
        </w:numPr>
      </w:pPr>
      <w:r w:rsidRPr="00790DC6">
        <w:t xml:space="preserve">Avon and Wiltshire Mental Health Partnership NHS Trust: AE Liaison </w:t>
      </w:r>
      <w:r>
        <w:t>T</w:t>
      </w:r>
      <w:r w:rsidRPr="00790DC6">
        <w:t>eam</w:t>
      </w:r>
    </w:p>
    <w:p w14:paraId="0411BB63" w14:textId="10A4DBDC" w:rsidR="002D31B4" w:rsidRDefault="002D31B4" w:rsidP="002D31B4">
      <w:pPr>
        <w:pStyle w:val="HWBullets"/>
        <w:numPr>
          <w:ilvl w:val="0"/>
          <w:numId w:val="27"/>
        </w:numPr>
      </w:pPr>
      <w:r>
        <w:t xml:space="preserve">Trauma Recovery </w:t>
      </w:r>
      <w:r w:rsidR="00931CDC">
        <w:t>UK</w:t>
      </w:r>
    </w:p>
    <w:p w14:paraId="374E7585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Learning Disability Team at RUH</w:t>
      </w:r>
    </w:p>
    <w:p w14:paraId="57FF3DC4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Occupational Health Nurse</w:t>
      </w:r>
    </w:p>
    <w:p w14:paraId="75F168DC" w14:textId="77777777" w:rsidR="002D31B4" w:rsidRDefault="002D31B4" w:rsidP="002D31B4">
      <w:pPr>
        <w:pStyle w:val="HWBullets"/>
        <w:numPr>
          <w:ilvl w:val="0"/>
          <w:numId w:val="27"/>
        </w:numPr>
      </w:pPr>
      <w:r w:rsidRPr="00792234">
        <w:t>Feedback from member</w:t>
      </w:r>
      <w:r>
        <w:t xml:space="preserve"> organisations</w:t>
      </w:r>
      <w:r w:rsidRPr="00792234">
        <w:t xml:space="preserve"> at </w:t>
      </w:r>
      <w:r>
        <w:t xml:space="preserve">the </w:t>
      </w:r>
      <w:r w:rsidRPr="00792234">
        <w:t>Mental health Alliance</w:t>
      </w:r>
    </w:p>
    <w:p w14:paraId="4950A5E6" w14:textId="77777777" w:rsidR="002D31B4" w:rsidRDefault="002D31B4" w:rsidP="002D31B4">
      <w:pPr>
        <w:pStyle w:val="Heading3"/>
      </w:pPr>
      <w:r>
        <w:t>Services which we did reach out to but were unable to get feedback from:</w:t>
      </w:r>
    </w:p>
    <w:p w14:paraId="35F94AA3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OTR</w:t>
      </w:r>
    </w:p>
    <w:p w14:paraId="212ABF26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Adult A&amp;E at RUH</w:t>
      </w:r>
    </w:p>
    <w:p w14:paraId="7FF3E5E0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Second Steps</w:t>
      </w:r>
    </w:p>
    <w:p w14:paraId="4AC6B0BE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Turning Point</w:t>
      </w:r>
    </w:p>
    <w:p w14:paraId="4377584B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Boys In Mind</w:t>
      </w:r>
    </w:p>
    <w:p w14:paraId="1DD08096" w14:textId="77777777" w:rsidR="002D31B4" w:rsidRDefault="002D31B4" w:rsidP="002D31B4">
      <w:pPr>
        <w:pStyle w:val="HWBullets"/>
        <w:ind w:left="357" w:hanging="357"/>
      </w:pPr>
    </w:p>
    <w:p w14:paraId="09AA8B71" w14:textId="77777777" w:rsidR="002D31B4" w:rsidRDefault="002D31B4" w:rsidP="002D31B4">
      <w:pPr>
        <w:pStyle w:val="HWBullets"/>
        <w:ind w:left="357" w:hanging="357"/>
      </w:pPr>
    </w:p>
    <w:p w14:paraId="0EDEB093" w14:textId="77777777" w:rsidR="002D31B4" w:rsidRDefault="002D31B4" w:rsidP="002D31B4">
      <w:pPr>
        <w:pStyle w:val="HWBullets"/>
        <w:ind w:left="357" w:hanging="357"/>
      </w:pPr>
    </w:p>
    <w:p w14:paraId="015EA05D" w14:textId="77777777" w:rsidR="002D31B4" w:rsidRDefault="002D31B4" w:rsidP="002D31B4">
      <w:pPr>
        <w:pStyle w:val="HWBullets"/>
        <w:ind w:left="357" w:hanging="357"/>
      </w:pPr>
    </w:p>
    <w:p w14:paraId="39A09926" w14:textId="77777777" w:rsidR="002D31B4" w:rsidRDefault="002D31B4" w:rsidP="002D31B4">
      <w:pPr>
        <w:pStyle w:val="HWBullets"/>
        <w:ind w:left="357" w:hanging="357"/>
      </w:pPr>
    </w:p>
    <w:p w14:paraId="277048A6" w14:textId="77777777" w:rsidR="002D31B4" w:rsidRDefault="002D31B4" w:rsidP="002D31B4">
      <w:pPr>
        <w:pStyle w:val="HWBullets"/>
        <w:ind w:left="357" w:hanging="357"/>
      </w:pPr>
    </w:p>
    <w:p w14:paraId="73A7652F" w14:textId="77777777" w:rsidR="003819B4" w:rsidRDefault="003819B4" w:rsidP="002D31B4">
      <w:pPr>
        <w:pStyle w:val="HWBullets"/>
        <w:ind w:left="357" w:hanging="357"/>
      </w:pPr>
    </w:p>
    <w:p w14:paraId="548304F8" w14:textId="77777777" w:rsidR="002D31B4" w:rsidRDefault="002D31B4" w:rsidP="003819B4">
      <w:pPr>
        <w:pStyle w:val="HWHeading3"/>
      </w:pPr>
      <w:r>
        <w:lastRenderedPageBreak/>
        <w:t xml:space="preserve">Service directory tool (current moment in time) </w:t>
      </w:r>
    </w:p>
    <w:p w14:paraId="3E6616FA" w14:textId="77777777" w:rsidR="00613213" w:rsidRDefault="00613213" w:rsidP="00613213">
      <w:pPr>
        <w:pStyle w:val="HWNormalText"/>
      </w:pPr>
      <w:r w:rsidRPr="00613213">
        <w:t xml:space="preserve">We recognise the limitations of service directories becoming outdated quickly, however, due to the request of all the people we spoke to desiring a better overview of available services, we decided to play around with a potential framework based on the i-THRIVE model where support services can be outlined. This is open for comments, suggestions and discussion. </w:t>
      </w:r>
    </w:p>
    <w:p w14:paraId="37EF5AE2" w14:textId="4E4A6842" w:rsidR="00613213" w:rsidRPr="00613213" w:rsidRDefault="00613213" w:rsidP="00613213">
      <w:pPr>
        <w:pStyle w:val="HWNormalText"/>
        <w:rPr>
          <w:rFonts w:asciiTheme="minorHAnsi" w:hAnsiTheme="minorHAnsi" w:cstheme="minorHAnsi"/>
          <w:b/>
          <w:bCs/>
        </w:rPr>
      </w:pPr>
      <w:r w:rsidRPr="00613213">
        <w:rPr>
          <w:rFonts w:asciiTheme="minorHAnsi" w:hAnsiTheme="minorHAnsi" w:cstheme="minorHAnsi"/>
          <w:b/>
          <w:bCs/>
        </w:rPr>
        <w:t>Please let us know if any mental health services are not represented in this overview.</w:t>
      </w:r>
    </w:p>
    <w:p w14:paraId="41628220" w14:textId="77777777" w:rsidR="002D31B4" w:rsidRPr="00083EA6" w:rsidRDefault="002D31B4" w:rsidP="002D31B4"/>
    <w:p w14:paraId="7B26CBE8" w14:textId="77777777" w:rsidR="002D31B4" w:rsidRDefault="002D31B4" w:rsidP="002D31B4">
      <w:r>
        <w:rPr>
          <w:noProof/>
        </w:rPr>
        <w:drawing>
          <wp:inline distT="0" distB="0" distL="0" distR="0" wp14:anchorId="045F87B3" wp14:editId="2F3098C6">
            <wp:extent cx="6661225" cy="2339401"/>
            <wp:effectExtent l="0" t="0" r="6350" b="3810"/>
            <wp:docPr id="129617820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1269259-A318-409C-A214-893AB4F305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" r="901" b="53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86" cy="23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29C00" w14:textId="77777777" w:rsidR="002D31B4" w:rsidRDefault="002D31B4" w:rsidP="002D31B4"/>
    <w:p w14:paraId="34D423B2" w14:textId="77777777" w:rsidR="009253E3" w:rsidRPr="00724C3E" w:rsidRDefault="009253E3" w:rsidP="002D31B4"/>
    <w:p w14:paraId="1A696BA9" w14:textId="77777777" w:rsidR="002D31B4" w:rsidRDefault="002D31B4" w:rsidP="002D31B4">
      <w:r>
        <w:rPr>
          <w:noProof/>
        </w:rPr>
        <w:drawing>
          <wp:inline distT="0" distB="0" distL="0" distR="0" wp14:anchorId="06874278" wp14:editId="4E7CCCE9">
            <wp:extent cx="6685724" cy="4728927"/>
            <wp:effectExtent l="0" t="0" r="1270" b="0"/>
            <wp:docPr id="183695986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4FF3E98-4316-4248-8C88-46AB069F57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40" cy="473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E6EB" w14:textId="77777777" w:rsidR="002D31B4" w:rsidRDefault="002D31B4" w:rsidP="002D31B4"/>
    <w:p w14:paraId="02CEABE1" w14:textId="77777777" w:rsidR="002D31B4" w:rsidRDefault="002D31B4" w:rsidP="002D31B4">
      <w:pPr>
        <w:pStyle w:val="Heading3"/>
      </w:pPr>
      <w:r>
        <w:t>Questions for carers/lived experiences and service providers</w:t>
      </w:r>
    </w:p>
    <w:p w14:paraId="396053CC" w14:textId="0C9A6388" w:rsidR="002D31B4" w:rsidRPr="002D31B4" w:rsidRDefault="002D31B4" w:rsidP="00EB72FC">
      <w:pPr>
        <w:pStyle w:val="HWHeading4"/>
      </w:pPr>
      <w:r w:rsidRPr="002D31B4">
        <w:t xml:space="preserve">Questions for </w:t>
      </w:r>
      <w:r w:rsidR="00705C74">
        <w:t>carers/people with lived experience</w:t>
      </w:r>
    </w:p>
    <w:p w14:paraId="3F7B90ED" w14:textId="77777777" w:rsidR="002D31B4" w:rsidRPr="002D31B4" w:rsidRDefault="002D31B4" w:rsidP="002D31B4">
      <w:pPr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1: Accessibility</w:t>
      </w:r>
      <w:r w:rsidRPr="002D31B4">
        <w:rPr>
          <w:rFonts w:cs="Poppins Light"/>
          <w:sz w:val="24"/>
          <w:szCs w:val="24"/>
        </w:rPr>
        <w:t> </w:t>
      </w:r>
      <w:r w:rsidRPr="002D31B4">
        <w:rPr>
          <w:rFonts w:cs="Poppins Light"/>
          <w:b/>
          <w:bCs/>
          <w:sz w:val="24"/>
          <w:szCs w:val="24"/>
        </w:rPr>
        <w:t xml:space="preserve"> </w:t>
      </w:r>
    </w:p>
    <w:p w14:paraId="0273A972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 xml:space="preserve">: Which service providers have you received help from?  </w:t>
      </w:r>
    </w:p>
    <w:p w14:paraId="2A38299F" w14:textId="77777777" w:rsidR="002D31B4" w:rsidRPr="002D31B4" w:rsidRDefault="002D31B4" w:rsidP="002D31B4">
      <w:pPr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>: What was your experience of finding these services and getting signed up to receive support?</w:t>
      </w:r>
    </w:p>
    <w:p w14:paraId="47A17CE0" w14:textId="77777777" w:rsidR="002D31B4" w:rsidRPr="002D31B4" w:rsidRDefault="002D31B4" w:rsidP="002D31B4">
      <w:pPr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Prompts</w:t>
      </w:r>
      <w:r w:rsidRPr="002D31B4">
        <w:rPr>
          <w:rFonts w:cs="Poppins Light"/>
          <w:sz w:val="24"/>
          <w:szCs w:val="24"/>
        </w:rPr>
        <w:t>:</w:t>
      </w:r>
    </w:p>
    <w:p w14:paraId="19406C21" w14:textId="7777777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 xml:space="preserve">Did you have any difficulties or positive experiences in finding these services and getting signed up to receive support? </w:t>
      </w:r>
    </w:p>
    <w:p w14:paraId="5780DDCB" w14:textId="7777777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Were you on a waiting list before being able to receive support? If so, for how long?</w:t>
      </w:r>
    </w:p>
    <w:p w14:paraId="05C98A3E" w14:textId="20BC442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clear was the information you were given by service providers about how to access help for self-harm? </w:t>
      </w:r>
    </w:p>
    <w:p w14:paraId="1FC929AB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2: Experience of the services</w:t>
      </w:r>
    </w:p>
    <w:p w14:paraId="035040FE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>: Can you tell me about the support you received (if any) from each services when you experienced self-harm?</w:t>
      </w:r>
    </w:p>
    <w:p w14:paraId="38DA08C5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Prompts</w:t>
      </w:r>
      <w:r w:rsidRPr="002D31B4">
        <w:rPr>
          <w:rFonts w:cs="Poppins Light"/>
          <w:sz w:val="24"/>
          <w:szCs w:val="24"/>
        </w:rPr>
        <w:t>:</w:t>
      </w:r>
    </w:p>
    <w:p w14:paraId="1F8F45C3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did these services make you feel? Did you feel supported?</w:t>
      </w:r>
    </w:p>
    <w:p w14:paraId="56740C4D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When using these services, did you feel that your views and experiences were listened to and taken seriously?</w:t>
      </w:r>
    </w:p>
    <w:p w14:paraId="3D08C43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Were there anything that made you feel safe or unsafe while receiving support?</w:t>
      </w:r>
    </w:p>
    <w:p w14:paraId="145CF89B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was your experience of the professionals who supported you?</w:t>
      </w:r>
    </w:p>
    <w:p w14:paraId="4DBA1EB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was most helpful and what was least helpful about the support you received?</w:t>
      </w:r>
    </w:p>
    <w:p w14:paraId="7839F69F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questions 3: Identity</w:t>
      </w:r>
      <w:r w:rsidRPr="002D31B4">
        <w:rPr>
          <w:rFonts w:cs="Poppins Light"/>
          <w:sz w:val="24"/>
          <w:szCs w:val="24"/>
        </w:rPr>
        <w:t> </w:t>
      </w:r>
    </w:p>
    <w:p w14:paraId="62B73A47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Do you feel your background, identity, or personal needs influenced the support you received in any way? </w:t>
      </w:r>
    </w:p>
    <w:p w14:paraId="2A43B433" w14:textId="718F4CD4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could the services have helped better consider your personal needs? </w:t>
      </w:r>
    </w:p>
    <w:p w14:paraId="0264CC6B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4: Preventative Support</w:t>
      </w:r>
      <w:r w:rsidRPr="002D31B4">
        <w:rPr>
          <w:rFonts w:cs="Poppins Light"/>
          <w:sz w:val="24"/>
          <w:szCs w:val="24"/>
        </w:rPr>
        <w:t> </w:t>
      </w:r>
    </w:p>
    <w:p w14:paraId="35B47CB8" w14:textId="0BD1F2BA" w:rsidR="002D31B4" w:rsidRPr="002D31B4" w:rsidRDefault="002D31B4" w:rsidP="002D31B4">
      <w:pPr>
        <w:pStyle w:val="ListParagraph"/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lastRenderedPageBreak/>
        <w:t>Main question</w:t>
      </w:r>
      <w:r w:rsidRPr="002D31B4">
        <w:rPr>
          <w:rFonts w:cs="Poppins Light"/>
          <w:sz w:val="24"/>
          <w:szCs w:val="24"/>
        </w:rPr>
        <w:t>: What could schools and youth clubs do to help early on?</w:t>
      </w:r>
    </w:p>
    <w:p w14:paraId="6821631A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5: Crisis/Post-Crisis Support</w:t>
      </w:r>
      <w:r w:rsidRPr="002D31B4">
        <w:rPr>
          <w:rFonts w:cs="Poppins Light"/>
          <w:sz w:val="24"/>
          <w:szCs w:val="24"/>
        </w:rPr>
        <w:t> </w:t>
      </w:r>
    </w:p>
    <w:p w14:paraId="63E3C87D" w14:textId="5213DE91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>: Thinking about the period during or after a self harm episode, what kinds of support would have felt most helpful or comforting for you? </w:t>
      </w:r>
    </w:p>
    <w:p w14:paraId="348F60C4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6: Transition from CAHMS to Adult Services</w:t>
      </w:r>
    </w:p>
    <w:p w14:paraId="7B80149E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Main question: </w:t>
      </w:r>
      <w:r w:rsidRPr="002D31B4">
        <w:rPr>
          <w:rFonts w:cs="Poppins Light"/>
          <w:sz w:val="24"/>
          <w:szCs w:val="24"/>
        </w:rPr>
        <w:t>Have you moved from CAMHS to adult services? If so, what was your experience of that?</w:t>
      </w:r>
    </w:p>
    <w:p w14:paraId="7BA3F44B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Prompt: </w:t>
      </w:r>
    </w:p>
    <w:p w14:paraId="5BDFEE09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Was there any time during this time in between services that you felt you didn’t get the help you needed?</w:t>
      </w:r>
    </w:p>
    <w:p w14:paraId="38BBB4C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Did you feel that your information was shared with the new service appropriately?</w:t>
      </w:r>
    </w:p>
    <w:p w14:paraId="1413D4AC" w14:textId="77777777" w:rsidR="002D31B4" w:rsidRPr="002D31B4" w:rsidRDefault="002D31B4" w:rsidP="002D31B4">
      <w:pPr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7: Missing Support</w:t>
      </w:r>
      <w:r w:rsidRPr="002D31B4">
        <w:rPr>
          <w:rFonts w:cs="Poppins Light"/>
          <w:sz w:val="24"/>
          <w:szCs w:val="24"/>
        </w:rPr>
        <w:t> </w:t>
      </w:r>
    </w:p>
    <w:p w14:paraId="57D286CD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question:</w:t>
      </w:r>
      <w:r w:rsidRPr="002D31B4">
        <w:rPr>
          <w:rFonts w:cs="Poppins Light"/>
          <w:sz w:val="24"/>
          <w:szCs w:val="24"/>
        </w:rPr>
        <w:t xml:space="preserve"> Are there types of support you feel were missing from your experience? </w:t>
      </w:r>
    </w:p>
    <w:p w14:paraId="428A48C7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Prompt: </w:t>
      </w:r>
    </w:p>
    <w:p w14:paraId="4E16E01F" w14:textId="77777777" w:rsidR="002D31B4" w:rsidRPr="002D31B4" w:rsidRDefault="002D31B4" w:rsidP="002D31B4">
      <w:pPr>
        <w:pStyle w:val="ListParagraph"/>
        <w:numPr>
          <w:ilvl w:val="0"/>
          <w:numId w:val="25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If you could design the ideal support system, what would it include? </w:t>
      </w:r>
    </w:p>
    <w:p w14:paraId="5EA0D954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Additional feedback</w:t>
      </w:r>
      <w:r w:rsidRPr="002D31B4">
        <w:rPr>
          <w:rFonts w:cs="Poppins Light"/>
          <w:sz w:val="24"/>
          <w:szCs w:val="24"/>
        </w:rPr>
        <w:t> </w:t>
      </w:r>
    </w:p>
    <w:p w14:paraId="321210B5" w14:textId="0D451753" w:rsidR="002D31B4" w:rsidRDefault="002D31B4" w:rsidP="002D31B4">
      <w:pPr>
        <w:pStyle w:val="ListParagraph"/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Final question: Is there anything you wish you could tell any of these service providers?</w:t>
      </w:r>
    </w:p>
    <w:p w14:paraId="4702DD85" w14:textId="77777777" w:rsidR="002D31B4" w:rsidRPr="002D31B4" w:rsidRDefault="002D31B4" w:rsidP="002D31B4">
      <w:pPr>
        <w:pStyle w:val="ListParagraph"/>
        <w:spacing w:after="160" w:line="278" w:lineRule="auto"/>
        <w:rPr>
          <w:rFonts w:cs="Poppins Light"/>
          <w:sz w:val="24"/>
          <w:szCs w:val="24"/>
        </w:rPr>
      </w:pPr>
    </w:p>
    <w:p w14:paraId="7A17C77E" w14:textId="77777777" w:rsidR="002D31B4" w:rsidRPr="002D31B4" w:rsidRDefault="002D31B4" w:rsidP="00EB72FC">
      <w:pPr>
        <w:pStyle w:val="HWHeading4"/>
      </w:pPr>
      <w:r w:rsidRPr="002D31B4">
        <w:t>Questions for professionals </w:t>
      </w:r>
    </w:p>
    <w:p w14:paraId="7D4D2182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1: Current Support</w:t>
      </w:r>
    </w:p>
    <w:p w14:paraId="130B786F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forms of support does your service currently provide to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3A17E5B5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approaches or practices within your service have been most effective in supporting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  <w:r w:rsidRPr="002D31B4">
        <w:rPr>
          <w:rFonts w:cs="Poppins Light"/>
          <w:sz w:val="24"/>
          <w:szCs w:val="24"/>
        </w:rPr>
        <w:br/>
      </w:r>
      <w:r w:rsidRPr="002D31B4">
        <w:rPr>
          <w:rFonts w:cs="Poppins Light"/>
          <w:i/>
          <w:iCs/>
          <w:sz w:val="24"/>
          <w:szCs w:val="24"/>
        </w:rPr>
        <w:t>(Please describe any evidence of positive outcomes or feedback.)</w:t>
      </w:r>
    </w:p>
    <w:p w14:paraId="41D4311D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Any groups of young people you see more often in relation to self-harm (e.g., age, gender, neurodivergent, SEND, LGBTQIA+, care</w:t>
      </w:r>
      <w:r w:rsidRPr="002D31B4">
        <w:rPr>
          <w:rFonts w:ascii="Cambria Math" w:hAnsi="Cambria Math" w:cs="Cambria Math"/>
          <w:sz w:val="24"/>
          <w:szCs w:val="24"/>
        </w:rPr>
        <w:t>‑</w:t>
      </w:r>
      <w:r w:rsidRPr="002D31B4">
        <w:rPr>
          <w:rFonts w:cs="Poppins Light"/>
          <w:sz w:val="24"/>
          <w:szCs w:val="24"/>
        </w:rPr>
        <w:t>experienced, ethnicity)?</w:t>
      </w:r>
    </w:p>
    <w:p w14:paraId="046CEFA5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How, if at all, does your service involve families and carers when supporting a child or young person who self</w:t>
      </w:r>
      <w:r w:rsidRPr="002D31B4">
        <w:rPr>
          <w:rFonts w:cs="Poppins Light"/>
          <w:sz w:val="24"/>
          <w:szCs w:val="24"/>
        </w:rPr>
        <w:noBreakHyphen/>
        <w:t>harms?</w:t>
      </w:r>
    </w:p>
    <w:p w14:paraId="623232B4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lastRenderedPageBreak/>
        <w:t>What are the current waiting times for children and young people seeking self</w:t>
      </w:r>
      <w:r w:rsidRPr="002D31B4">
        <w:rPr>
          <w:rFonts w:cs="Poppins Light"/>
          <w:sz w:val="24"/>
          <w:szCs w:val="24"/>
        </w:rPr>
        <w:noBreakHyphen/>
        <w:t>harm support within your service?</w:t>
      </w:r>
    </w:p>
    <w:p w14:paraId="5B576DE5" w14:textId="38CCEA5E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are your criteria for taking on a person in your case load? In other words, what criteria does this person need to meet to be offered support?</w:t>
      </w:r>
    </w:p>
    <w:p w14:paraId="441FC095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2: Referral Pathways and Access</w:t>
      </w:r>
    </w:p>
    <w:p w14:paraId="112BFE88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do self</w:t>
      </w:r>
      <w:r w:rsidRPr="002D31B4">
        <w:rPr>
          <w:rFonts w:cs="Poppins Light"/>
          <w:sz w:val="24"/>
          <w:szCs w:val="24"/>
        </w:rPr>
        <w:noBreakHyphen/>
        <w:t>harm referral pathways work within your service, and how do you typically link with other services or agencies?</w:t>
      </w:r>
    </w:p>
    <w:p w14:paraId="5FD0582F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From your perspective, what improvements would make referral processes smoother or clearer for both your service and for the young people you support, including transitioning from children’s to adult’s services?</w:t>
      </w:r>
    </w:p>
    <w:p w14:paraId="56D3E66E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In what ways do current referral capacity thresholds help or hinder your service’s ability to support young people who self</w:t>
      </w:r>
      <w:r w:rsidRPr="002D31B4">
        <w:rPr>
          <w:rFonts w:ascii="Cambria Math" w:hAnsi="Cambria Math" w:cs="Cambria Math"/>
          <w:sz w:val="24"/>
          <w:szCs w:val="24"/>
        </w:rPr>
        <w:t>‑</w:t>
      </w:r>
      <w:r w:rsidRPr="002D31B4">
        <w:rPr>
          <w:rFonts w:cs="Poppins Light"/>
          <w:sz w:val="24"/>
          <w:szCs w:val="24"/>
        </w:rPr>
        <w:t>harm?</w:t>
      </w:r>
    </w:p>
    <w:p w14:paraId="05CA4AB8" w14:textId="2EBCF78F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big a factor is self-harm playing in determining someone being referred/accepted to your service?</w:t>
      </w:r>
    </w:p>
    <w:p w14:paraId="3CA125EC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3: Challenges in Service Delivery</w:t>
      </w:r>
    </w:p>
    <w:p w14:paraId="0D38A79A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are the key challenges your service faces when supporting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518282C1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Are there particular resource, workforce, or system</w:t>
      </w:r>
      <w:r w:rsidRPr="002D31B4">
        <w:rPr>
          <w:rFonts w:cs="Poppins Light"/>
          <w:sz w:val="24"/>
          <w:szCs w:val="24"/>
        </w:rPr>
        <w:noBreakHyphen/>
        <w:t>related factors that affect your ability to provide timely or effective care?</w:t>
      </w:r>
    </w:p>
    <w:p w14:paraId="16DF0EB7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well supported do staff feel when working with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051E23EB" w14:textId="05F73A0B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Has staff received the appropriate training, including trauma-informed training?</w:t>
      </w:r>
    </w:p>
    <w:p w14:paraId="7054934F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4: Gaps and Opportunities</w:t>
      </w:r>
    </w:p>
    <w:p w14:paraId="77A42C97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Where do you see the biggest gaps in support for children, young people, and families affected by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704F9676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If you could prioritise one change or improvement in self</w:t>
      </w:r>
      <w:r w:rsidRPr="002D31B4">
        <w:rPr>
          <w:rFonts w:cs="Poppins Light"/>
          <w:sz w:val="24"/>
          <w:szCs w:val="24"/>
        </w:rPr>
        <w:noBreakHyphen/>
        <w:t>harm support for young people over the next year, what would it be and why?</w:t>
      </w:r>
    </w:p>
    <w:p w14:paraId="5C4A6A38" w14:textId="1896BA06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Are there any preventative approaches or early</w:t>
      </w:r>
      <w:r w:rsidRPr="002D31B4">
        <w:rPr>
          <w:rFonts w:cs="Poppins Light"/>
          <w:sz w:val="24"/>
          <w:szCs w:val="24"/>
        </w:rPr>
        <w:noBreakHyphen/>
        <w:t>help strategies you believe could strengthen support for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2DD9BCD0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5: Additional Feedback</w:t>
      </w:r>
    </w:p>
    <w:p w14:paraId="6F458F5A" w14:textId="564707B0" w:rsidR="004A43F3" w:rsidRPr="00307CEC" w:rsidRDefault="002D31B4" w:rsidP="0076645A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Is there anything else you would like to share that hasn’t been covered but you feel is important for us to understand?</w:t>
      </w:r>
    </w:p>
    <w:sectPr w:rsidR="004A43F3" w:rsidRPr="00307CEC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C6B5" w14:textId="77777777" w:rsidR="00CC165D" w:rsidRDefault="00CC165D" w:rsidP="007D1518">
      <w:r>
        <w:separator/>
      </w:r>
    </w:p>
  </w:endnote>
  <w:endnote w:type="continuationSeparator" w:id="0">
    <w:p w14:paraId="06FEFB1A" w14:textId="77777777" w:rsidR="00CC165D" w:rsidRDefault="00CC165D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BAB0" w14:textId="77777777" w:rsidR="00CC165D" w:rsidRDefault="00CC165D" w:rsidP="007D1518">
      <w:r>
        <w:separator/>
      </w:r>
    </w:p>
  </w:footnote>
  <w:footnote w:type="continuationSeparator" w:id="0">
    <w:p w14:paraId="212DD0C0" w14:textId="77777777" w:rsidR="00CC165D" w:rsidRDefault="00CC165D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D3539"/>
    <w:multiLevelType w:val="hybridMultilevel"/>
    <w:tmpl w:val="5A08722A"/>
    <w:lvl w:ilvl="0" w:tplc="834C79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159B"/>
    <w:multiLevelType w:val="hybridMultilevel"/>
    <w:tmpl w:val="B61CD546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6DA"/>
    <w:multiLevelType w:val="hybridMultilevel"/>
    <w:tmpl w:val="CA5EFDA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A3CFD"/>
    <w:multiLevelType w:val="hybridMultilevel"/>
    <w:tmpl w:val="AEFCAC6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4AEC"/>
    <w:multiLevelType w:val="hybridMultilevel"/>
    <w:tmpl w:val="D696F94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9645F"/>
    <w:multiLevelType w:val="hybridMultilevel"/>
    <w:tmpl w:val="BF3011A2"/>
    <w:lvl w:ilvl="0" w:tplc="E3F0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6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C3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7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8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A9661B"/>
    <w:multiLevelType w:val="hybridMultilevel"/>
    <w:tmpl w:val="8196CD8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03170"/>
    <w:multiLevelType w:val="hybridMultilevel"/>
    <w:tmpl w:val="C692573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F2C79"/>
    <w:multiLevelType w:val="hybridMultilevel"/>
    <w:tmpl w:val="0D4EB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0579A"/>
    <w:multiLevelType w:val="hybridMultilevel"/>
    <w:tmpl w:val="F6CC9476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7"/>
  </w:num>
  <w:num w:numId="14">
    <w:abstractNumId w:val="13"/>
  </w:num>
  <w:num w:numId="15">
    <w:abstractNumId w:val="16"/>
  </w:num>
  <w:num w:numId="16">
    <w:abstractNumId w:val="15"/>
  </w:num>
  <w:num w:numId="17">
    <w:abstractNumId w:val="27"/>
  </w:num>
  <w:num w:numId="18">
    <w:abstractNumId w:val="25"/>
  </w:num>
  <w:num w:numId="19">
    <w:abstractNumId w:val="21"/>
  </w:num>
  <w:num w:numId="20">
    <w:abstractNumId w:val="19"/>
  </w:num>
  <w:num w:numId="21">
    <w:abstractNumId w:val="24"/>
  </w:num>
  <w:num w:numId="22">
    <w:abstractNumId w:val="11"/>
  </w:num>
  <w:num w:numId="23">
    <w:abstractNumId w:val="26"/>
  </w:num>
  <w:num w:numId="24">
    <w:abstractNumId w:val="18"/>
  </w:num>
  <w:num w:numId="25">
    <w:abstractNumId w:val="12"/>
  </w:num>
  <w:num w:numId="26">
    <w:abstractNumId w:val="10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0"/>
    <w:rsid w:val="00003B26"/>
    <w:rsid w:val="00023116"/>
    <w:rsid w:val="00034158"/>
    <w:rsid w:val="00035C22"/>
    <w:rsid w:val="000368F0"/>
    <w:rsid w:val="00042799"/>
    <w:rsid w:val="00051D56"/>
    <w:rsid w:val="00056E1D"/>
    <w:rsid w:val="0006241D"/>
    <w:rsid w:val="00063D7C"/>
    <w:rsid w:val="00064FF9"/>
    <w:rsid w:val="00091BD1"/>
    <w:rsid w:val="00092015"/>
    <w:rsid w:val="00095A33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14925"/>
    <w:rsid w:val="00123D5C"/>
    <w:rsid w:val="00124926"/>
    <w:rsid w:val="00125900"/>
    <w:rsid w:val="001518C5"/>
    <w:rsid w:val="00153797"/>
    <w:rsid w:val="00157CDE"/>
    <w:rsid w:val="00163642"/>
    <w:rsid w:val="00164078"/>
    <w:rsid w:val="00172A2A"/>
    <w:rsid w:val="00176CDD"/>
    <w:rsid w:val="0017762A"/>
    <w:rsid w:val="001A0C3F"/>
    <w:rsid w:val="001A0EEB"/>
    <w:rsid w:val="001A5E1E"/>
    <w:rsid w:val="001B6C6E"/>
    <w:rsid w:val="001C4997"/>
    <w:rsid w:val="001C4D22"/>
    <w:rsid w:val="001C4D43"/>
    <w:rsid w:val="001C52CA"/>
    <w:rsid w:val="001D6A1C"/>
    <w:rsid w:val="001D7127"/>
    <w:rsid w:val="001E1DE0"/>
    <w:rsid w:val="001E4CA5"/>
    <w:rsid w:val="001F7792"/>
    <w:rsid w:val="002138FB"/>
    <w:rsid w:val="002207D0"/>
    <w:rsid w:val="00232593"/>
    <w:rsid w:val="0024364F"/>
    <w:rsid w:val="00244DD7"/>
    <w:rsid w:val="00271909"/>
    <w:rsid w:val="0028325A"/>
    <w:rsid w:val="0029313C"/>
    <w:rsid w:val="002A3A18"/>
    <w:rsid w:val="002B124C"/>
    <w:rsid w:val="002B141C"/>
    <w:rsid w:val="002C1DF0"/>
    <w:rsid w:val="002C6E91"/>
    <w:rsid w:val="002D31B4"/>
    <w:rsid w:val="002D775B"/>
    <w:rsid w:val="00307CEC"/>
    <w:rsid w:val="00313819"/>
    <w:rsid w:val="003151E3"/>
    <w:rsid w:val="003163F1"/>
    <w:rsid w:val="003179C6"/>
    <w:rsid w:val="00334EE6"/>
    <w:rsid w:val="00335A66"/>
    <w:rsid w:val="003361D6"/>
    <w:rsid w:val="00340D2E"/>
    <w:rsid w:val="003424CC"/>
    <w:rsid w:val="00346842"/>
    <w:rsid w:val="00363040"/>
    <w:rsid w:val="00373DF0"/>
    <w:rsid w:val="00375858"/>
    <w:rsid w:val="003819B4"/>
    <w:rsid w:val="003825F0"/>
    <w:rsid w:val="00385AC3"/>
    <w:rsid w:val="00391AA0"/>
    <w:rsid w:val="003C1053"/>
    <w:rsid w:val="003D207E"/>
    <w:rsid w:val="003E523F"/>
    <w:rsid w:val="003E6758"/>
    <w:rsid w:val="003F0F35"/>
    <w:rsid w:val="003F6DCB"/>
    <w:rsid w:val="00402106"/>
    <w:rsid w:val="00415CBE"/>
    <w:rsid w:val="004222B7"/>
    <w:rsid w:val="00430F0A"/>
    <w:rsid w:val="00434080"/>
    <w:rsid w:val="00451D9C"/>
    <w:rsid w:val="00490DEF"/>
    <w:rsid w:val="004928CC"/>
    <w:rsid w:val="004A14C3"/>
    <w:rsid w:val="004A43F3"/>
    <w:rsid w:val="004A4D69"/>
    <w:rsid w:val="004A4F82"/>
    <w:rsid w:val="004D2A8F"/>
    <w:rsid w:val="004D2EC8"/>
    <w:rsid w:val="004D329E"/>
    <w:rsid w:val="004D587C"/>
    <w:rsid w:val="004E3B85"/>
    <w:rsid w:val="004E3E2D"/>
    <w:rsid w:val="004E5916"/>
    <w:rsid w:val="004F2ECE"/>
    <w:rsid w:val="005248C3"/>
    <w:rsid w:val="005314BB"/>
    <w:rsid w:val="0053667E"/>
    <w:rsid w:val="00555E1C"/>
    <w:rsid w:val="0057205B"/>
    <w:rsid w:val="0059120E"/>
    <w:rsid w:val="0059175F"/>
    <w:rsid w:val="00597AA1"/>
    <w:rsid w:val="005A4161"/>
    <w:rsid w:val="005E11F2"/>
    <w:rsid w:val="005E2C0C"/>
    <w:rsid w:val="006037F9"/>
    <w:rsid w:val="00607410"/>
    <w:rsid w:val="006126EB"/>
    <w:rsid w:val="00613213"/>
    <w:rsid w:val="006147DF"/>
    <w:rsid w:val="00622021"/>
    <w:rsid w:val="00623E54"/>
    <w:rsid w:val="00633D55"/>
    <w:rsid w:val="0064059A"/>
    <w:rsid w:val="0064787F"/>
    <w:rsid w:val="00652D46"/>
    <w:rsid w:val="00654C6B"/>
    <w:rsid w:val="00683E8D"/>
    <w:rsid w:val="00691B86"/>
    <w:rsid w:val="00692C3D"/>
    <w:rsid w:val="006A25F3"/>
    <w:rsid w:val="006C301A"/>
    <w:rsid w:val="006C3ACA"/>
    <w:rsid w:val="006C5E89"/>
    <w:rsid w:val="006D2FAE"/>
    <w:rsid w:val="006D5592"/>
    <w:rsid w:val="006E2A8A"/>
    <w:rsid w:val="006E5410"/>
    <w:rsid w:val="006E5CC4"/>
    <w:rsid w:val="006F6803"/>
    <w:rsid w:val="0070477F"/>
    <w:rsid w:val="00705C74"/>
    <w:rsid w:val="00706E05"/>
    <w:rsid w:val="007217CC"/>
    <w:rsid w:val="00725DA6"/>
    <w:rsid w:val="007304D0"/>
    <w:rsid w:val="0073192A"/>
    <w:rsid w:val="00733072"/>
    <w:rsid w:val="00740E0D"/>
    <w:rsid w:val="00741B29"/>
    <w:rsid w:val="00744DAC"/>
    <w:rsid w:val="00750D67"/>
    <w:rsid w:val="00750D79"/>
    <w:rsid w:val="00762252"/>
    <w:rsid w:val="00762C96"/>
    <w:rsid w:val="0076645A"/>
    <w:rsid w:val="00783C98"/>
    <w:rsid w:val="0078459F"/>
    <w:rsid w:val="007855EC"/>
    <w:rsid w:val="00790DC6"/>
    <w:rsid w:val="00792CC3"/>
    <w:rsid w:val="00794500"/>
    <w:rsid w:val="00794F58"/>
    <w:rsid w:val="007B2041"/>
    <w:rsid w:val="007C1380"/>
    <w:rsid w:val="007D1518"/>
    <w:rsid w:val="007D4EFC"/>
    <w:rsid w:val="007E2B37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A32EF"/>
    <w:rsid w:val="008C3B84"/>
    <w:rsid w:val="008C68A2"/>
    <w:rsid w:val="008C78F4"/>
    <w:rsid w:val="008D14DE"/>
    <w:rsid w:val="008E5204"/>
    <w:rsid w:val="008F77C8"/>
    <w:rsid w:val="0090247A"/>
    <w:rsid w:val="0090532F"/>
    <w:rsid w:val="00923C0A"/>
    <w:rsid w:val="009253E3"/>
    <w:rsid w:val="009318E4"/>
    <w:rsid w:val="00931CDC"/>
    <w:rsid w:val="00935F37"/>
    <w:rsid w:val="009434AF"/>
    <w:rsid w:val="00943F47"/>
    <w:rsid w:val="009501A8"/>
    <w:rsid w:val="00957ECB"/>
    <w:rsid w:val="009824B3"/>
    <w:rsid w:val="00996E19"/>
    <w:rsid w:val="009B13AD"/>
    <w:rsid w:val="009C224C"/>
    <w:rsid w:val="009D3858"/>
    <w:rsid w:val="009E27BE"/>
    <w:rsid w:val="009E43FD"/>
    <w:rsid w:val="009F3401"/>
    <w:rsid w:val="009F3ABB"/>
    <w:rsid w:val="009F4416"/>
    <w:rsid w:val="009F48BB"/>
    <w:rsid w:val="00A048C3"/>
    <w:rsid w:val="00A15942"/>
    <w:rsid w:val="00A2138A"/>
    <w:rsid w:val="00A23F92"/>
    <w:rsid w:val="00A26E5F"/>
    <w:rsid w:val="00A27EB0"/>
    <w:rsid w:val="00A3129A"/>
    <w:rsid w:val="00A3752C"/>
    <w:rsid w:val="00A5113A"/>
    <w:rsid w:val="00A93AD5"/>
    <w:rsid w:val="00A94B35"/>
    <w:rsid w:val="00AA0E47"/>
    <w:rsid w:val="00AA6A77"/>
    <w:rsid w:val="00AB0BD8"/>
    <w:rsid w:val="00AC1411"/>
    <w:rsid w:val="00AD5E2D"/>
    <w:rsid w:val="00AE5FE0"/>
    <w:rsid w:val="00AF0B97"/>
    <w:rsid w:val="00AF7064"/>
    <w:rsid w:val="00B00F36"/>
    <w:rsid w:val="00B05FAC"/>
    <w:rsid w:val="00B060EF"/>
    <w:rsid w:val="00B10A49"/>
    <w:rsid w:val="00B23C40"/>
    <w:rsid w:val="00B31FC3"/>
    <w:rsid w:val="00B56941"/>
    <w:rsid w:val="00B63291"/>
    <w:rsid w:val="00B75C79"/>
    <w:rsid w:val="00B770BF"/>
    <w:rsid w:val="00B80CB5"/>
    <w:rsid w:val="00B913C6"/>
    <w:rsid w:val="00B91DD6"/>
    <w:rsid w:val="00B92639"/>
    <w:rsid w:val="00BA69A1"/>
    <w:rsid w:val="00BB0E31"/>
    <w:rsid w:val="00BB2759"/>
    <w:rsid w:val="00BC5ACF"/>
    <w:rsid w:val="00BD0EE9"/>
    <w:rsid w:val="00BE5DD6"/>
    <w:rsid w:val="00C029ED"/>
    <w:rsid w:val="00C23174"/>
    <w:rsid w:val="00C23E84"/>
    <w:rsid w:val="00C31742"/>
    <w:rsid w:val="00C36385"/>
    <w:rsid w:val="00C438F1"/>
    <w:rsid w:val="00C4588F"/>
    <w:rsid w:val="00C519AB"/>
    <w:rsid w:val="00C6573A"/>
    <w:rsid w:val="00C73E04"/>
    <w:rsid w:val="00C77F3E"/>
    <w:rsid w:val="00C803C4"/>
    <w:rsid w:val="00C964CE"/>
    <w:rsid w:val="00C96E68"/>
    <w:rsid w:val="00CC165D"/>
    <w:rsid w:val="00CC18A0"/>
    <w:rsid w:val="00CD70F3"/>
    <w:rsid w:val="00CE798F"/>
    <w:rsid w:val="00D06946"/>
    <w:rsid w:val="00D144A9"/>
    <w:rsid w:val="00D257D6"/>
    <w:rsid w:val="00D26CF6"/>
    <w:rsid w:val="00D368D5"/>
    <w:rsid w:val="00D404B4"/>
    <w:rsid w:val="00D7381E"/>
    <w:rsid w:val="00D82202"/>
    <w:rsid w:val="00D82C9B"/>
    <w:rsid w:val="00D90905"/>
    <w:rsid w:val="00D95CF1"/>
    <w:rsid w:val="00DB3298"/>
    <w:rsid w:val="00DB59BE"/>
    <w:rsid w:val="00DB6A25"/>
    <w:rsid w:val="00DC17D7"/>
    <w:rsid w:val="00DC405C"/>
    <w:rsid w:val="00DC7297"/>
    <w:rsid w:val="00DE0FD4"/>
    <w:rsid w:val="00E019DA"/>
    <w:rsid w:val="00E02890"/>
    <w:rsid w:val="00E05FB1"/>
    <w:rsid w:val="00E06CD3"/>
    <w:rsid w:val="00E2114F"/>
    <w:rsid w:val="00E237DC"/>
    <w:rsid w:val="00E258B8"/>
    <w:rsid w:val="00E30A40"/>
    <w:rsid w:val="00E4085C"/>
    <w:rsid w:val="00E45E90"/>
    <w:rsid w:val="00E50A4E"/>
    <w:rsid w:val="00E77F79"/>
    <w:rsid w:val="00E87033"/>
    <w:rsid w:val="00E903EC"/>
    <w:rsid w:val="00E97B38"/>
    <w:rsid w:val="00EA6230"/>
    <w:rsid w:val="00EA6620"/>
    <w:rsid w:val="00EB72FC"/>
    <w:rsid w:val="00EC102C"/>
    <w:rsid w:val="00EC3E6C"/>
    <w:rsid w:val="00EC7BBE"/>
    <w:rsid w:val="00F22B3C"/>
    <w:rsid w:val="00F27E34"/>
    <w:rsid w:val="00F62FDD"/>
    <w:rsid w:val="00F72EC4"/>
    <w:rsid w:val="00F82F67"/>
    <w:rsid w:val="00F8349B"/>
    <w:rsid w:val="00F85233"/>
    <w:rsid w:val="00FB1BB8"/>
    <w:rsid w:val="00FC2DE4"/>
    <w:rsid w:val="00FC2F9D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2E212"/>
  <w15:docId w15:val="{0861CE14-FE99-4E52-831E-0FA3A7B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F82F67"/>
    <w:pPr>
      <w:spacing w:line="280" w:lineRule="atLeast"/>
    </w:pPr>
    <w:rPr>
      <w:rFonts w:ascii="Poppins Light" w:hAnsi="Poppins Light" w:cs="Arial"/>
    </w:rPr>
  </w:style>
  <w:style w:type="paragraph" w:styleId="Heading1">
    <w:name w:val="heading 1"/>
    <w:basedOn w:val="Normal"/>
    <w:next w:val="HWHeading1Subtitle"/>
    <w:link w:val="Heading1Char"/>
    <w:uiPriority w:val="9"/>
    <w:qFormat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line="240" w:lineRule="exact"/>
    </w:pPr>
    <w:rPr>
      <w:color w:val="004C6B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after="200" w:line="280" w:lineRule="exact"/>
    </w:pPr>
    <w:rPr>
      <w:b/>
      <w:color w:val="004C6B" w:themeColor="text1"/>
      <w:sz w:val="24"/>
    </w:rPr>
  </w:style>
  <w:style w:type="paragraph" w:customStyle="1" w:styleId="HWNormalText">
    <w:name w:val="HW Normal Text"/>
    <w:basedOn w:val="Normal"/>
    <w:autoRedefine/>
    <w:uiPriority w:val="1"/>
    <w:qFormat/>
    <w:rsid w:val="005A4161"/>
    <w:pPr>
      <w:spacing w:after="200" w:line="300" w:lineRule="exact"/>
    </w:pPr>
    <w:rPr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line="240" w:lineRule="auto"/>
    </w:pPr>
    <w:rPr>
      <w:color w:val="004C6B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rsid w:val="00622021"/>
    <w:pPr>
      <w:spacing w:after="320" w:line="700" w:lineRule="exact"/>
      <w:contextualSpacing/>
    </w:pPr>
    <w:rPr>
      <w:rFonts w:ascii="Poppins" w:hAnsi="Poppins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rsid w:val="00622021"/>
    <w:pPr>
      <w:spacing w:line="420" w:lineRule="exact"/>
    </w:pPr>
    <w:rPr>
      <w:color w:val="FFFFFF" w:themeColor="background1"/>
      <w:sz w:val="36"/>
    </w:rPr>
  </w:style>
  <w:style w:type="paragraph" w:customStyle="1" w:styleId="HWSpacer">
    <w:name w:val="HW Spacer"/>
    <w:basedOn w:val="Normal"/>
    <w:uiPriority w:val="49"/>
    <w:rsid w:val="00762252"/>
    <w:pPr>
      <w:spacing w:line="240" w:lineRule="auto"/>
    </w:pPr>
    <w:rPr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line="240" w:lineRule="auto"/>
    </w:pPr>
    <w:rPr>
      <w:rFonts w:asciiTheme="minorHAnsi" w:hAnsiTheme="minorHAnsi" w:cstheme="minorBid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2D3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1B4"/>
    <w:pPr>
      <w:spacing w:after="16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1B4"/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50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0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20220506---healthwatch-report-template-teal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B339D-45B9-4922-822B-F13320B9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58233-0526-4EAC-B68D-F42D3B8A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20220506---healthwatch-report-template-teal-2022</Template>
  <TotalTime>545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32</cp:revision>
  <dcterms:created xsi:type="dcterms:W3CDTF">2025-06-09T12:37:00Z</dcterms:created>
  <dcterms:modified xsi:type="dcterms:W3CDTF">2026-07-02T13:43:00Z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316800</vt:r8>
  </property>
  <property fmtid="{D5CDD505-2E9C-101B-9397-08002B2CF9AE}" pid="9" name="xd_Signature">
    <vt:bool>false</vt:bool>
  </property>
  <property fmtid="{D5CDD505-2E9C-101B-9397-08002B2CF9AE}" pid="10" name="SharedWithUsers">
    <vt:lpwstr>1921;#Julie B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